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635A" w14:textId="71090E13" w:rsidR="00D42435" w:rsidRDefault="00BF16C8" w:rsidP="007415A5">
      <w:pPr>
        <w:pStyle w:val="CANALTTULARAZUL"/>
        <w:spacing w:line="240" w:lineRule="auto"/>
        <w:jc w:val="center"/>
        <w:rPr>
          <w:sz w:val="22"/>
          <w:szCs w:val="28"/>
        </w:rPr>
      </w:pPr>
      <w:r>
        <w:rPr>
          <w:sz w:val="22"/>
          <w:szCs w:val="28"/>
        </w:rPr>
        <w:t>DECLARACIÓN RESPONSABLE</w:t>
      </w:r>
      <w:r w:rsidR="007415A5">
        <w:rPr>
          <w:sz w:val="22"/>
          <w:szCs w:val="28"/>
        </w:rPr>
        <w:t xml:space="preserve"> DE VERACIDAD</w:t>
      </w:r>
    </w:p>
    <w:p w14:paraId="51A88DEB" w14:textId="77777777" w:rsidR="00BF16C8" w:rsidRDefault="00BF16C8" w:rsidP="00723B4C">
      <w:pPr>
        <w:pStyle w:val="CANALTTULARAZUL"/>
        <w:spacing w:line="240" w:lineRule="auto"/>
        <w:rPr>
          <w:sz w:val="22"/>
          <w:szCs w:val="28"/>
        </w:rPr>
      </w:pPr>
    </w:p>
    <w:p w14:paraId="63DF37AD" w14:textId="77777777" w:rsidR="007415A5" w:rsidRDefault="007415A5" w:rsidP="00723B4C">
      <w:pPr>
        <w:pStyle w:val="CANALTTULARAZUL"/>
        <w:spacing w:line="240" w:lineRule="auto"/>
        <w:rPr>
          <w:b w:val="0"/>
          <w:bCs/>
          <w:color w:val="auto"/>
        </w:rPr>
      </w:pPr>
    </w:p>
    <w:p w14:paraId="78423280" w14:textId="77777777" w:rsid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2AB7395A" w14:textId="77777777" w:rsid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2F621B3B" w14:textId="77777777" w:rsid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532E5E8E" w14:textId="77777777" w:rsid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41ECBF76" w14:textId="1E9848D2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  <w:r w:rsidRPr="007415A5">
        <w:rPr>
          <w:b w:val="0"/>
          <w:bCs/>
          <w:color w:val="auto"/>
          <w:sz w:val="22"/>
          <w:szCs w:val="22"/>
        </w:rPr>
        <w:t>Yo, ……………………………………………………</w:t>
      </w:r>
      <w:proofErr w:type="gramStart"/>
      <w:r w:rsidRPr="007415A5">
        <w:rPr>
          <w:b w:val="0"/>
          <w:bCs/>
          <w:color w:val="auto"/>
          <w:sz w:val="22"/>
          <w:szCs w:val="22"/>
        </w:rPr>
        <w:t>…….</w:t>
      </w:r>
      <w:proofErr w:type="gramEnd"/>
      <w:r w:rsidRPr="007415A5">
        <w:rPr>
          <w:b w:val="0"/>
          <w:bCs/>
          <w:color w:val="auto"/>
          <w:sz w:val="22"/>
          <w:szCs w:val="22"/>
        </w:rPr>
        <w:t>, con DNI………………………….declaro responsablemente:</w:t>
      </w:r>
    </w:p>
    <w:p w14:paraId="05BBB946" w14:textId="77777777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01C3D1D2" w14:textId="77777777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6BB52819" w14:textId="4BD43972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  <w:r w:rsidRPr="007415A5">
        <w:rPr>
          <w:b w:val="0"/>
          <w:bCs/>
          <w:color w:val="auto"/>
          <w:sz w:val="22"/>
          <w:szCs w:val="22"/>
        </w:rPr>
        <w:t>1º Que los datos e información consignados en la documentación presentada son veraces, y me comprometo a probar documentalmente los mismos cuando así se me solicite.</w:t>
      </w:r>
    </w:p>
    <w:p w14:paraId="13F83118" w14:textId="77777777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570265ED" w14:textId="3B82BBEE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  <w:r w:rsidRPr="007415A5">
        <w:rPr>
          <w:b w:val="0"/>
          <w:bCs/>
          <w:color w:val="auto"/>
          <w:sz w:val="22"/>
          <w:szCs w:val="22"/>
        </w:rPr>
        <w:t>2º Que esta documentación es copia fiel de los documentos originales.</w:t>
      </w:r>
    </w:p>
    <w:p w14:paraId="1BD1AA0A" w14:textId="77777777" w:rsidR="007415A5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</w:p>
    <w:p w14:paraId="622CC0FF" w14:textId="4F821FE2" w:rsidR="00BF16C8" w:rsidRPr="007415A5" w:rsidRDefault="007415A5" w:rsidP="007415A5">
      <w:pPr>
        <w:pStyle w:val="CANALTTULARAZUL"/>
        <w:spacing w:line="240" w:lineRule="auto"/>
        <w:jc w:val="both"/>
        <w:rPr>
          <w:b w:val="0"/>
          <w:bCs/>
          <w:color w:val="auto"/>
          <w:sz w:val="22"/>
          <w:szCs w:val="22"/>
        </w:rPr>
      </w:pPr>
      <w:r w:rsidRPr="007415A5">
        <w:rPr>
          <w:b w:val="0"/>
          <w:bCs/>
          <w:color w:val="auto"/>
          <w:sz w:val="22"/>
          <w:szCs w:val="22"/>
        </w:rPr>
        <w:t xml:space="preserve">3º Que conozco que la falta de veracidad o el falseamiento de la información detallada en mi </w:t>
      </w:r>
      <w:proofErr w:type="spellStart"/>
      <w:r w:rsidRPr="007415A5">
        <w:rPr>
          <w:b w:val="0"/>
          <w:bCs/>
          <w:color w:val="auto"/>
          <w:sz w:val="22"/>
          <w:szCs w:val="22"/>
        </w:rPr>
        <w:t>curriculum</w:t>
      </w:r>
      <w:proofErr w:type="spellEnd"/>
      <w:r w:rsidRPr="007415A5">
        <w:rPr>
          <w:b w:val="0"/>
          <w:bCs/>
          <w:color w:val="auto"/>
          <w:sz w:val="22"/>
          <w:szCs w:val="22"/>
        </w:rPr>
        <w:t xml:space="preserve"> vitae comporta la invalidez de los méritos afectados, sin perjuicio de la responsabilidad que de tal circunstancia pudiera derivar.</w:t>
      </w:r>
    </w:p>
    <w:p w14:paraId="0AB6D1D6" w14:textId="77777777" w:rsidR="007415A5" w:rsidRDefault="007415A5" w:rsidP="00723B4C">
      <w:pPr>
        <w:pStyle w:val="CANALTTULARAZUL"/>
        <w:spacing w:line="240" w:lineRule="auto"/>
        <w:rPr>
          <w:b w:val="0"/>
          <w:bCs/>
          <w:color w:val="auto"/>
        </w:rPr>
      </w:pPr>
    </w:p>
    <w:p w14:paraId="719BB26F" w14:textId="77777777" w:rsidR="007415A5" w:rsidRPr="007415A5" w:rsidRDefault="007415A5" w:rsidP="00723B4C">
      <w:pPr>
        <w:pStyle w:val="CANALTTULARAZUL"/>
        <w:spacing w:line="240" w:lineRule="auto"/>
        <w:rPr>
          <w:b w:val="0"/>
          <w:bCs/>
          <w:color w:val="auto"/>
          <w:sz w:val="22"/>
          <w:szCs w:val="28"/>
        </w:rPr>
      </w:pPr>
    </w:p>
    <w:p w14:paraId="2C0E6836" w14:textId="77777777" w:rsidR="00015F8C" w:rsidRDefault="00015F8C" w:rsidP="00723B4C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59E9ED3B" w14:textId="77777777" w:rsidR="007415A5" w:rsidRDefault="007415A5" w:rsidP="00723B4C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48FCBB73" w14:textId="77777777" w:rsidR="007415A5" w:rsidRDefault="007415A5" w:rsidP="00723B4C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534C8E7D" w14:textId="77777777" w:rsidR="007415A5" w:rsidRDefault="007415A5" w:rsidP="00723B4C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024057B4" w14:textId="77777777" w:rsidR="007415A5" w:rsidRDefault="007415A5" w:rsidP="00723B4C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0A68DB1E" w14:textId="77777777" w:rsidR="007415A5" w:rsidRPr="00311F06" w:rsidRDefault="007415A5" w:rsidP="00723B4C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3FC0A47A" w14:textId="597E1B67" w:rsidR="00D54869" w:rsidRDefault="00D54869" w:rsidP="00D54869">
      <w:pPr>
        <w:pStyle w:val="CANALTEXTOGRIS"/>
        <w:spacing w:line="240" w:lineRule="auto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 xml:space="preserve"> </w:t>
      </w:r>
    </w:p>
    <w:p w14:paraId="33E39605" w14:textId="5ED16EC6" w:rsidR="007415A5" w:rsidRDefault="007415A5" w:rsidP="00D54869">
      <w:pPr>
        <w:pStyle w:val="CANALTEXTOGRIS"/>
        <w:spacing w:line="240" w:lineRule="auto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>En …………………………</w:t>
      </w:r>
      <w:proofErr w:type="gramStart"/>
      <w:r>
        <w:rPr>
          <w:color w:val="auto"/>
          <w:sz w:val="22"/>
          <w:szCs w:val="28"/>
        </w:rPr>
        <w:t>…….</w:t>
      </w:r>
      <w:proofErr w:type="gramEnd"/>
      <w:r>
        <w:rPr>
          <w:color w:val="auto"/>
          <w:sz w:val="22"/>
          <w:szCs w:val="28"/>
        </w:rPr>
        <w:t>, a …………………….de …………………………………de 2022.</w:t>
      </w:r>
    </w:p>
    <w:p w14:paraId="6F9D9C98" w14:textId="77777777" w:rsidR="007415A5" w:rsidRDefault="007415A5" w:rsidP="00D54869">
      <w:pPr>
        <w:pStyle w:val="CANALTEXTOGRIS"/>
        <w:spacing w:line="240" w:lineRule="auto"/>
        <w:rPr>
          <w:color w:val="auto"/>
          <w:sz w:val="22"/>
          <w:szCs w:val="28"/>
        </w:rPr>
      </w:pPr>
    </w:p>
    <w:p w14:paraId="1B75674B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1551DE47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3D57FE53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27BF8A4A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261C6FD1" w14:textId="708B36BB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  <w:r w:rsidRPr="007415A5">
        <w:rPr>
          <w:b/>
          <w:bCs/>
          <w:color w:val="auto"/>
          <w:sz w:val="22"/>
          <w:szCs w:val="28"/>
        </w:rPr>
        <w:t>Firmado:</w:t>
      </w:r>
    </w:p>
    <w:p w14:paraId="50B50BAB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6DB920C2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666F847F" w14:textId="77777777" w:rsid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p w14:paraId="7EEC1C78" w14:textId="61BB7BDA" w:rsidR="007415A5" w:rsidRPr="007415A5" w:rsidRDefault="007415A5" w:rsidP="00D54869">
      <w:pPr>
        <w:pStyle w:val="CANALTEXTOGRIS"/>
        <w:spacing w:line="240" w:lineRule="auto"/>
        <w:rPr>
          <w:b/>
          <w:bCs/>
          <w:color w:val="auto"/>
          <w:sz w:val="22"/>
          <w:szCs w:val="28"/>
        </w:rPr>
      </w:pPr>
    </w:p>
    <w:sectPr w:rsidR="007415A5" w:rsidRPr="007415A5" w:rsidSect="00311F0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325" w:right="1247" w:bottom="1418" w:left="1418" w:header="993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6484" w14:textId="77777777" w:rsidR="00772A5B" w:rsidRDefault="00772A5B">
      <w:r>
        <w:separator/>
      </w:r>
    </w:p>
  </w:endnote>
  <w:endnote w:type="continuationSeparator" w:id="0">
    <w:p w14:paraId="6C555C9B" w14:textId="77777777" w:rsidR="00772A5B" w:rsidRDefault="0077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D07D" w14:textId="77777777" w:rsidR="00974FD9" w:rsidRDefault="001B6F52" w:rsidP="00220B90">
    <w:pPr>
      <w:framePr w:wrap="around" w:vAnchor="text" w:hAnchor="margin" w:xAlign="right" w:y="1"/>
    </w:pPr>
    <w:r>
      <w:fldChar w:fldCharType="begin"/>
    </w:r>
    <w:r w:rsidR="00974FD9">
      <w:instrText xml:space="preserve">PAGE  </w:instrText>
    </w:r>
    <w:r>
      <w:fldChar w:fldCharType="end"/>
    </w:r>
  </w:p>
  <w:p w14:paraId="49E93FD9" w14:textId="77777777" w:rsidR="00974FD9" w:rsidRDefault="00974FD9" w:rsidP="00220B9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E34E" w14:textId="77777777" w:rsidR="00C32B7B" w:rsidRPr="009B0C26" w:rsidRDefault="00FB7545" w:rsidP="009B0C26">
    <w:pPr>
      <w:pStyle w:val="CANALPIEDEPAGINAAZU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205337" wp14:editId="7B253633">
              <wp:simplePos x="0" y="0"/>
              <wp:positionH relativeFrom="margin">
                <wp:posOffset>0</wp:posOffset>
              </wp:positionH>
              <wp:positionV relativeFrom="page">
                <wp:posOffset>10181590</wp:posOffset>
              </wp:positionV>
              <wp:extent cx="586803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7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B1E77" id="Line 4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801.7pt" to="462.05pt,8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" strokecolor="#0084c9" strokeweight="1pt">
              <w10:wrap type="through" anchorx="margin" anchory="page"/>
            </v:line>
          </w:pict>
        </mc:Fallback>
      </mc:AlternateContent>
    </w:r>
    <w:r w:rsidR="00C32B7B" w:rsidRPr="009B0C26">
      <w:t xml:space="preserve"> Página </w:t>
    </w:r>
    <w:r w:rsidR="001B6F52" w:rsidRPr="009B0C26">
      <w:fldChar w:fldCharType="begin"/>
    </w:r>
    <w:r w:rsidR="00C32B7B" w:rsidRPr="009B0C26">
      <w:instrText>PAGE</w:instrText>
    </w:r>
    <w:r w:rsidR="001B6F52" w:rsidRPr="009B0C26">
      <w:fldChar w:fldCharType="separate"/>
    </w:r>
    <w:r w:rsidR="0064663C">
      <w:rPr>
        <w:noProof/>
      </w:rPr>
      <w:t>2</w:t>
    </w:r>
    <w:r w:rsidR="001B6F52" w:rsidRPr="009B0C26">
      <w:fldChar w:fldCharType="end"/>
    </w:r>
    <w:r w:rsidR="00C32B7B" w:rsidRPr="009B0C26">
      <w:t xml:space="preserve"> de </w:t>
    </w:r>
    <w:r w:rsidR="001B6F52" w:rsidRPr="009B0C26">
      <w:fldChar w:fldCharType="begin"/>
    </w:r>
    <w:r w:rsidR="00C32B7B" w:rsidRPr="009B0C26">
      <w:instrText>NUMPAGES</w:instrText>
    </w:r>
    <w:r w:rsidR="001B6F52" w:rsidRPr="009B0C26">
      <w:fldChar w:fldCharType="separate"/>
    </w:r>
    <w:r w:rsidR="0064663C">
      <w:rPr>
        <w:noProof/>
      </w:rPr>
      <w:t>2</w:t>
    </w:r>
    <w:r w:rsidR="001B6F52" w:rsidRPr="009B0C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9325" w14:textId="77777777" w:rsidR="00D4622E" w:rsidRPr="009B0C26" w:rsidRDefault="003428E4" w:rsidP="009B0C26">
    <w:pPr>
      <w:pStyle w:val="CANALPIEDEPAGINAAZUL"/>
    </w:pPr>
    <w:r w:rsidRPr="003428E4">
      <w:rPr>
        <w:noProof/>
      </w:rPr>
      <w:drawing>
        <wp:anchor distT="0" distB="0" distL="114300" distR="114300" simplePos="0" relativeHeight="251678720" behindDoc="0" locked="0" layoutInCell="1" allowOverlap="1" wp14:anchorId="029BC1AF" wp14:editId="2C61FAD7">
          <wp:simplePos x="0" y="0"/>
          <wp:positionH relativeFrom="margin">
            <wp:posOffset>4462145</wp:posOffset>
          </wp:positionH>
          <wp:positionV relativeFrom="paragraph">
            <wp:posOffset>-245745</wp:posOffset>
          </wp:positionV>
          <wp:extent cx="890905" cy="6146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8E4">
      <w:rPr>
        <w:noProof/>
      </w:rPr>
      <w:drawing>
        <wp:anchor distT="0" distB="0" distL="114300" distR="114300" simplePos="0" relativeHeight="251679744" behindDoc="0" locked="0" layoutInCell="1" allowOverlap="1" wp14:anchorId="45E0E0A6" wp14:editId="5F172947">
          <wp:simplePos x="0" y="0"/>
          <wp:positionH relativeFrom="margin">
            <wp:posOffset>4855845</wp:posOffset>
          </wp:positionH>
          <wp:positionV relativeFrom="paragraph">
            <wp:posOffset>-187960</wp:posOffset>
          </wp:positionV>
          <wp:extent cx="889635" cy="5994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28E4">
      <w:rPr>
        <w:noProof/>
      </w:rPr>
      <w:drawing>
        <wp:anchor distT="0" distB="0" distL="114300" distR="114300" simplePos="0" relativeHeight="251680768" behindDoc="0" locked="0" layoutInCell="1" allowOverlap="1" wp14:anchorId="169774FE" wp14:editId="4B6FF2D7">
          <wp:simplePos x="0" y="0"/>
          <wp:positionH relativeFrom="margin">
            <wp:posOffset>5252246</wp:posOffset>
          </wp:positionH>
          <wp:positionV relativeFrom="paragraph">
            <wp:posOffset>-171450</wp:posOffset>
          </wp:positionV>
          <wp:extent cx="890270" cy="56578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F06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0C3EF49" wp14:editId="17BF7A72">
              <wp:simplePos x="0" y="0"/>
              <wp:positionH relativeFrom="margin">
                <wp:posOffset>-9525</wp:posOffset>
              </wp:positionH>
              <wp:positionV relativeFrom="page">
                <wp:posOffset>10143490</wp:posOffset>
              </wp:positionV>
              <wp:extent cx="5868035" cy="0"/>
              <wp:effectExtent l="0" t="0" r="18415" b="0"/>
              <wp:wrapThrough wrapText="bothSides">
                <wp:wrapPolygon edited="0">
                  <wp:start x="0" y="-1"/>
                  <wp:lineTo x="0" y="-1"/>
                  <wp:lineTo x="21668" y="-1"/>
                  <wp:lineTo x="21668" y="-1"/>
                  <wp:lineTo x="0" y="-1"/>
                </wp:wrapPolygon>
              </wp:wrapThrough>
              <wp:docPr id="4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786B6" id="Line 4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.75pt,798.7pt" to="461.3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" strokecolor="#0084cd" strokeweight="1pt">
              <w10:wrap type="through" anchorx="margin" anchory="page"/>
            </v:line>
          </w:pict>
        </mc:Fallback>
      </mc:AlternateContent>
    </w:r>
    <w:r w:rsidR="00311F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9205D" wp14:editId="69EB450F">
              <wp:simplePos x="0" y="0"/>
              <wp:positionH relativeFrom="margin">
                <wp:align>left</wp:align>
              </wp:positionH>
              <wp:positionV relativeFrom="page">
                <wp:posOffset>10193655</wp:posOffset>
              </wp:positionV>
              <wp:extent cx="1833880" cy="287020"/>
              <wp:effectExtent l="0" t="0" r="13970" b="1778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A068E" w14:textId="77777777" w:rsidR="00D4622E" w:rsidRPr="009B0C26" w:rsidRDefault="00D4622E" w:rsidP="009B0C26">
                          <w:pPr>
                            <w:pStyle w:val="CANALPIEDEPAGINAAZUL"/>
                            <w:jc w:val="left"/>
                          </w:pPr>
                          <w:r w:rsidRPr="009B0C26">
                            <w:t>Santa Engracia, 125. 28003 Madrid</w:t>
                          </w:r>
                        </w:p>
                        <w:p w14:paraId="363A4A08" w14:textId="77777777" w:rsidR="00E00996" w:rsidRPr="00E00996" w:rsidRDefault="00E00996" w:rsidP="00E00996">
                          <w:pPr>
                            <w:pStyle w:val="CANALPIEDEPAGINAAZUL"/>
                            <w:jc w:val="left"/>
                          </w:pPr>
                          <w:r w:rsidRPr="00E00996">
                            <w:t>www.canaldeisabelsegunda.es</w:t>
                          </w:r>
                        </w:p>
                        <w:p w14:paraId="7536E394" w14:textId="77777777" w:rsidR="00D4622E" w:rsidRPr="009B0C26" w:rsidRDefault="00D4622E" w:rsidP="00E00996">
                          <w:pPr>
                            <w:pStyle w:val="CANALPIEDEPAGINAAZUL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9205D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left:0;text-align:left;margin-left:0;margin-top:802.65pt;width:144.4pt;height:2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" filled="f" stroked="f">
              <v:textbox inset="0,0,0,0">
                <w:txbxContent>
                  <w:p w14:paraId="3BDA068E" w14:textId="77777777" w:rsidR="00D4622E" w:rsidRPr="009B0C26" w:rsidRDefault="00D4622E" w:rsidP="009B0C26">
                    <w:pPr>
                      <w:pStyle w:val="CANALPIEDEPAGINAAZUL"/>
                      <w:jc w:val="left"/>
                    </w:pPr>
                    <w:r w:rsidRPr="009B0C26">
                      <w:t>Santa Engracia, 125. 28003 Madrid</w:t>
                    </w:r>
                  </w:p>
                  <w:p w14:paraId="363A4A08" w14:textId="77777777" w:rsidR="00E00996" w:rsidRPr="00E00996" w:rsidRDefault="00E00996" w:rsidP="00E00996">
                    <w:pPr>
                      <w:pStyle w:val="CANALPIEDEPAGINAAZUL"/>
                      <w:jc w:val="left"/>
                    </w:pPr>
                    <w:r w:rsidRPr="00E00996">
                      <w:t>www.canaldeisabelsegunda.es</w:t>
                    </w:r>
                  </w:p>
                  <w:p w14:paraId="7536E394" w14:textId="77777777" w:rsidR="00D4622E" w:rsidRPr="009B0C26" w:rsidRDefault="00D4622E" w:rsidP="00E00996">
                    <w:pPr>
                      <w:pStyle w:val="CANALPIEDEPAGINAAZUL"/>
                      <w:jc w:val="lef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B363" w14:textId="77777777" w:rsidR="00772A5B" w:rsidRDefault="00772A5B">
      <w:r>
        <w:separator/>
      </w:r>
    </w:p>
  </w:footnote>
  <w:footnote w:type="continuationSeparator" w:id="0">
    <w:p w14:paraId="61CB8A1C" w14:textId="77777777" w:rsidR="00772A5B" w:rsidRDefault="0077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FF88" w14:textId="77777777" w:rsidR="008C5891" w:rsidRPr="00311F06" w:rsidRDefault="00311F06" w:rsidP="009B0C26">
    <w:pPr>
      <w:pStyle w:val="CANALENCABEZADOAZUL"/>
      <w:rPr>
        <w:sz w:val="22"/>
        <w:szCs w:val="32"/>
      </w:rPr>
    </w:pPr>
    <w:r w:rsidRPr="00311F06">
      <w:rPr>
        <w:noProof/>
        <w:sz w:val="28"/>
        <w:szCs w:val="32"/>
      </w:rPr>
      <w:drawing>
        <wp:anchor distT="0" distB="0" distL="114300" distR="114300" simplePos="0" relativeHeight="251674624" behindDoc="1" locked="0" layoutInCell="1" allowOverlap="1" wp14:anchorId="690DFDAC" wp14:editId="58C99370">
          <wp:simplePos x="0" y="0"/>
          <wp:positionH relativeFrom="margin">
            <wp:posOffset>0</wp:posOffset>
          </wp:positionH>
          <wp:positionV relativeFrom="page">
            <wp:posOffset>452120</wp:posOffset>
          </wp:positionV>
          <wp:extent cx="972671" cy="459680"/>
          <wp:effectExtent l="0" t="0" r="0" b="0"/>
          <wp:wrapNone/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Plantillas Office RGB 2016-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71" cy="45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5891" w:rsidRPr="00311F06">
      <w:rPr>
        <w:sz w:val="22"/>
        <w:szCs w:val="32"/>
      </w:rPr>
      <w:t>Nota informativa</w:t>
    </w:r>
  </w:p>
  <w:p w14:paraId="449DAB12" w14:textId="77777777" w:rsidR="008C5891" w:rsidRPr="00311F06" w:rsidRDefault="00311F06" w:rsidP="009B0C26">
    <w:pPr>
      <w:pStyle w:val="CANALENCABEZADOAZUL"/>
      <w:rPr>
        <w:sz w:val="22"/>
        <w:szCs w:val="32"/>
      </w:rPr>
    </w:pPr>
    <w:r w:rsidRPr="00311F06"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482A155D" wp14:editId="11827D49">
              <wp:simplePos x="0" y="0"/>
              <wp:positionH relativeFrom="margin">
                <wp:posOffset>0</wp:posOffset>
              </wp:positionH>
              <wp:positionV relativeFrom="page">
                <wp:posOffset>1046480</wp:posOffset>
              </wp:positionV>
              <wp:extent cx="5868035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23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0016E" id="Line 4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82.4pt" to="462.0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" strokecolor="#0084cd" strokeweight="1pt">
              <w10:wrap type="through" anchorx="margin" anchory="page"/>
            </v:line>
          </w:pict>
        </mc:Fallback>
      </mc:AlternateContent>
    </w:r>
    <w:r w:rsidR="008C5891" w:rsidRPr="00311F06">
      <w:rPr>
        <w:sz w:val="22"/>
        <w:szCs w:val="32"/>
      </w:rPr>
      <w:t>Asunto: [indicar el asunto]</w:t>
    </w:r>
  </w:p>
  <w:p w14:paraId="6FB8A0E3" w14:textId="77777777" w:rsidR="00974FD9" w:rsidRPr="0063658B" w:rsidRDefault="00FB7545" w:rsidP="008C5891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0D0D98" wp14:editId="4DCF6346">
              <wp:simplePos x="0" y="0"/>
              <wp:positionH relativeFrom="page">
                <wp:posOffset>177800</wp:posOffset>
              </wp:positionH>
              <wp:positionV relativeFrom="page">
                <wp:posOffset>3096895</wp:posOffset>
              </wp:positionV>
              <wp:extent cx="158750" cy="7066915"/>
              <wp:effectExtent l="0" t="0" r="12700" b="635"/>
              <wp:wrapNone/>
              <wp:docPr id="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706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52FE9" w14:textId="77777777" w:rsidR="005F6F65" w:rsidRDefault="005F6F65" w:rsidP="005F6F65">
                          <w:pP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      </w:r>
                        </w:p>
                        <w:p w14:paraId="04CBC0DC" w14:textId="77777777" w:rsidR="00015F8C" w:rsidRPr="009D7814" w:rsidRDefault="00015F8C" w:rsidP="00015F8C">
                          <w:pPr>
                            <w:rPr>
                              <w:rFonts w:asciiTheme="minorHAnsi" w:hAnsiTheme="minorHAnsi" w:cs="Arial"/>
                              <w:color w:val="0D6FBD"/>
                              <w:w w:val="90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vert270" wrap="square" lIns="2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D0D9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4pt;margin-top:243.85pt;width:12.5pt;height:55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" filled="f" stroked="f">
              <v:textbox style="layout-flow:vertical;mso-layout-flow-alt:bottom-to-top" inset="6e-5mm,0,0,0">
                <w:txbxContent>
                  <w:p w14:paraId="01C52FE9" w14:textId="77777777" w:rsidR="005F6F65" w:rsidRDefault="005F6F65" w:rsidP="005F6F65">
                    <w:pP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</w:r>
                  </w:p>
                  <w:p w14:paraId="04CBC0DC" w14:textId="77777777" w:rsidR="00015F8C" w:rsidRPr="009D7814" w:rsidRDefault="00015F8C" w:rsidP="00015F8C">
                    <w:pPr>
                      <w:rPr>
                        <w:rFonts w:asciiTheme="minorHAnsi" w:hAnsiTheme="minorHAnsi" w:cs="Arial"/>
                        <w:color w:val="0D6FBD"/>
                        <w:w w:val="90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2004" w14:textId="4D2EBB10" w:rsidR="008C5891" w:rsidRPr="00311F06" w:rsidRDefault="00311F06" w:rsidP="009B0C26">
    <w:pPr>
      <w:pStyle w:val="CANALENCABEZADOAZUL"/>
      <w:rPr>
        <w:sz w:val="22"/>
        <w:szCs w:val="32"/>
      </w:rPr>
    </w:pPr>
    <w:r w:rsidRPr="00311F06">
      <w:rPr>
        <w:noProof/>
        <w:sz w:val="22"/>
        <w:szCs w:val="32"/>
      </w:rPr>
      <w:drawing>
        <wp:anchor distT="0" distB="0" distL="114300" distR="114300" simplePos="0" relativeHeight="251669504" behindDoc="1" locked="0" layoutInCell="1" allowOverlap="1" wp14:anchorId="5D9D3ED5" wp14:editId="74805867">
          <wp:simplePos x="0" y="0"/>
          <wp:positionH relativeFrom="margin">
            <wp:posOffset>0</wp:posOffset>
          </wp:positionH>
          <wp:positionV relativeFrom="page">
            <wp:posOffset>294640</wp:posOffset>
          </wp:positionV>
          <wp:extent cx="1228090" cy="58039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Plantillas Office RGB 2016-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288C38" w14:textId="77777777" w:rsidR="00974FD9" w:rsidRPr="00B86DDE" w:rsidRDefault="00311F06" w:rsidP="00B86DDE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C5E40" wp14:editId="0D48C0C1">
              <wp:simplePos x="0" y="0"/>
              <wp:positionH relativeFrom="page">
                <wp:posOffset>177800</wp:posOffset>
              </wp:positionH>
              <wp:positionV relativeFrom="page">
                <wp:posOffset>3059430</wp:posOffset>
              </wp:positionV>
              <wp:extent cx="165100" cy="7066915"/>
              <wp:effectExtent l="0" t="0" r="6350" b="635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706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A753F" w14:textId="77777777" w:rsidR="005F6F65" w:rsidRDefault="005F6F65" w:rsidP="005F6F65">
                          <w:pP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w w:val="90"/>
                              <w:sz w:val="11"/>
                              <w:szCs w:val="11"/>
                            </w:rPr>
      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      </w:r>
                        </w:p>
                        <w:p w14:paraId="3920D01C" w14:textId="77777777" w:rsidR="00015F8C" w:rsidRPr="00902BBC" w:rsidRDefault="00015F8C" w:rsidP="00015F8C">
                          <w:pPr>
                            <w:rPr>
                              <w:rFonts w:asciiTheme="minorHAnsi" w:hAnsiTheme="minorHAnsi" w:cs="Arial"/>
                              <w:color w:val="0D6FBD"/>
                              <w:w w:val="90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vert270" wrap="square" lIns="2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C5E40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left:0;text-align:left;margin-left:14pt;margin-top:240.9pt;width:13pt;height:556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" filled="f" stroked="f">
              <v:textbox style="layout-flow:vertical;mso-layout-flow-alt:bottom-to-top" inset="6e-5mm,0,0,0">
                <w:txbxContent>
                  <w:p w14:paraId="326A753F" w14:textId="77777777" w:rsidR="005F6F65" w:rsidRDefault="005F6F65" w:rsidP="005F6F65">
                    <w:pP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</w:pPr>
                    <w:r>
                      <w:rPr>
                        <w:rFonts w:asciiTheme="minorHAnsi" w:hAnsiTheme="minorHAnsi" w:cs="Arial"/>
                        <w:w w:val="90"/>
                        <w:sz w:val="11"/>
                        <w:szCs w:val="11"/>
                      </w:rPr>
                      <w:t>Canal de Isabel II, Sociedad Anónima, M.P. inscrita en el Registro Mercantil de Madrid al Tomo 29.733, Folio 86, Sección 8, Hoja M-534929. Inscripción 1ª. Denominación en inscripción 126, NIF A86488087, Domicilio Social: C/ Santa Engracia, 125, 28003 Madrid.</w:t>
                    </w:r>
                  </w:p>
                  <w:p w14:paraId="3920D01C" w14:textId="77777777" w:rsidR="00015F8C" w:rsidRPr="00902BBC" w:rsidRDefault="00015F8C" w:rsidP="00015F8C">
                    <w:pPr>
                      <w:rPr>
                        <w:rFonts w:asciiTheme="minorHAnsi" w:hAnsiTheme="minorHAnsi" w:cs="Arial"/>
                        <w:color w:val="0D6FBD"/>
                        <w:w w:val="90"/>
                        <w:sz w:val="11"/>
                        <w:szCs w:val="1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11F06">
      <w:rPr>
        <w:noProof/>
        <w:sz w:val="22"/>
        <w:szCs w:val="32"/>
      </w:rPr>
      <mc:AlternateContent>
        <mc:Choice Requires="wps">
          <w:drawing>
            <wp:anchor distT="4294967295" distB="4294967295" distL="114300" distR="114300" simplePos="0" relativeHeight="251670528" behindDoc="1" locked="0" layoutInCell="1" allowOverlap="1" wp14:anchorId="3B175733" wp14:editId="09790404">
              <wp:simplePos x="0" y="0"/>
              <wp:positionH relativeFrom="margin">
                <wp:posOffset>0</wp:posOffset>
              </wp:positionH>
              <wp:positionV relativeFrom="page">
                <wp:posOffset>1033780</wp:posOffset>
              </wp:positionV>
              <wp:extent cx="5868035" cy="0"/>
              <wp:effectExtent l="0" t="0" r="0" b="0"/>
              <wp:wrapNone/>
              <wp:docPr id="19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4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99473" id="Line 45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81.4pt" to="462.0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" strokecolor="#0084cd" strokeweight="1pt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noPunctuationKerning/>
  <w:characterSpacingControl w:val="doNotCompress"/>
  <w:hdrShapeDefaults>
    <o:shapedefaults v:ext="edit" spidmax="2050">
      <o:colormru v:ext="edit" colors="#0084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5B"/>
    <w:rsid w:val="00007727"/>
    <w:rsid w:val="00015F8C"/>
    <w:rsid w:val="00052D1C"/>
    <w:rsid w:val="00056218"/>
    <w:rsid w:val="00074E8E"/>
    <w:rsid w:val="000924DE"/>
    <w:rsid w:val="000928B1"/>
    <w:rsid w:val="0009612D"/>
    <w:rsid w:val="000A1134"/>
    <w:rsid w:val="000B4F76"/>
    <w:rsid w:val="000D0136"/>
    <w:rsid w:val="000D24AE"/>
    <w:rsid w:val="00125C8D"/>
    <w:rsid w:val="001A281B"/>
    <w:rsid w:val="001B6F52"/>
    <w:rsid w:val="001C6CE8"/>
    <w:rsid w:val="00220B90"/>
    <w:rsid w:val="002D4608"/>
    <w:rsid w:val="00303115"/>
    <w:rsid w:val="00311F06"/>
    <w:rsid w:val="003428E4"/>
    <w:rsid w:val="00351277"/>
    <w:rsid w:val="00377559"/>
    <w:rsid w:val="003904B7"/>
    <w:rsid w:val="003A2E50"/>
    <w:rsid w:val="003A746A"/>
    <w:rsid w:val="003C2085"/>
    <w:rsid w:val="003E3AB9"/>
    <w:rsid w:val="0047330B"/>
    <w:rsid w:val="004A2800"/>
    <w:rsid w:val="004E59CC"/>
    <w:rsid w:val="004E5B5B"/>
    <w:rsid w:val="00521CAA"/>
    <w:rsid w:val="00540389"/>
    <w:rsid w:val="0056458D"/>
    <w:rsid w:val="005863CE"/>
    <w:rsid w:val="005D2DE9"/>
    <w:rsid w:val="005F6F65"/>
    <w:rsid w:val="005F7F4B"/>
    <w:rsid w:val="00632FCF"/>
    <w:rsid w:val="0063658B"/>
    <w:rsid w:val="0064663C"/>
    <w:rsid w:val="00662553"/>
    <w:rsid w:val="006973E7"/>
    <w:rsid w:val="006A2FD5"/>
    <w:rsid w:val="006C60FF"/>
    <w:rsid w:val="006C6754"/>
    <w:rsid w:val="007001EF"/>
    <w:rsid w:val="00723B4C"/>
    <w:rsid w:val="007415A5"/>
    <w:rsid w:val="007501B9"/>
    <w:rsid w:val="00757733"/>
    <w:rsid w:val="00762042"/>
    <w:rsid w:val="00772A5B"/>
    <w:rsid w:val="00775F75"/>
    <w:rsid w:val="007E6925"/>
    <w:rsid w:val="007F371C"/>
    <w:rsid w:val="00803D4D"/>
    <w:rsid w:val="00823B09"/>
    <w:rsid w:val="008412A9"/>
    <w:rsid w:val="00861790"/>
    <w:rsid w:val="008656BC"/>
    <w:rsid w:val="00877013"/>
    <w:rsid w:val="008A1076"/>
    <w:rsid w:val="008A7F46"/>
    <w:rsid w:val="008B4F0D"/>
    <w:rsid w:val="008B5D42"/>
    <w:rsid w:val="008C4BD2"/>
    <w:rsid w:val="008C5891"/>
    <w:rsid w:val="00902BBC"/>
    <w:rsid w:val="0091246F"/>
    <w:rsid w:val="00946FE2"/>
    <w:rsid w:val="00957E0F"/>
    <w:rsid w:val="00974FD9"/>
    <w:rsid w:val="00981780"/>
    <w:rsid w:val="0099219F"/>
    <w:rsid w:val="009964B8"/>
    <w:rsid w:val="009A00EC"/>
    <w:rsid w:val="009A3BD4"/>
    <w:rsid w:val="009A5DD3"/>
    <w:rsid w:val="009B0C26"/>
    <w:rsid w:val="009C4861"/>
    <w:rsid w:val="009D7814"/>
    <w:rsid w:val="009F6F76"/>
    <w:rsid w:val="00A0052D"/>
    <w:rsid w:val="00A363CF"/>
    <w:rsid w:val="00A643DA"/>
    <w:rsid w:val="00A70691"/>
    <w:rsid w:val="00A77B55"/>
    <w:rsid w:val="00A851C1"/>
    <w:rsid w:val="00A907CB"/>
    <w:rsid w:val="00A96A58"/>
    <w:rsid w:val="00AE26F4"/>
    <w:rsid w:val="00B306BC"/>
    <w:rsid w:val="00B31747"/>
    <w:rsid w:val="00B86DDE"/>
    <w:rsid w:val="00B962F2"/>
    <w:rsid w:val="00BE10A3"/>
    <w:rsid w:val="00BF16C8"/>
    <w:rsid w:val="00C14B7C"/>
    <w:rsid w:val="00C24088"/>
    <w:rsid w:val="00C32B7B"/>
    <w:rsid w:val="00C51941"/>
    <w:rsid w:val="00C75957"/>
    <w:rsid w:val="00C75DC3"/>
    <w:rsid w:val="00C95ACB"/>
    <w:rsid w:val="00CA6439"/>
    <w:rsid w:val="00CD3E6C"/>
    <w:rsid w:val="00CE3A34"/>
    <w:rsid w:val="00CF5C09"/>
    <w:rsid w:val="00D422F0"/>
    <w:rsid w:val="00D42435"/>
    <w:rsid w:val="00D4622E"/>
    <w:rsid w:val="00D54869"/>
    <w:rsid w:val="00D7289E"/>
    <w:rsid w:val="00D7631C"/>
    <w:rsid w:val="00DC3C6E"/>
    <w:rsid w:val="00DF65BB"/>
    <w:rsid w:val="00E00996"/>
    <w:rsid w:val="00E32AC4"/>
    <w:rsid w:val="00E739EE"/>
    <w:rsid w:val="00E75D0D"/>
    <w:rsid w:val="00E84EBC"/>
    <w:rsid w:val="00E85EDC"/>
    <w:rsid w:val="00EA0FDA"/>
    <w:rsid w:val="00EB04E3"/>
    <w:rsid w:val="00EB7A2E"/>
    <w:rsid w:val="00ED608B"/>
    <w:rsid w:val="00EF5B08"/>
    <w:rsid w:val="00EF60AC"/>
    <w:rsid w:val="00F207E6"/>
    <w:rsid w:val="00F760B2"/>
    <w:rsid w:val="00F87569"/>
    <w:rsid w:val="00FB7545"/>
    <w:rsid w:val="00FC31B1"/>
    <w:rsid w:val="00FE01D4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84c9"/>
    </o:shapedefaults>
    <o:shapelayout v:ext="edit">
      <o:idmap v:ext="edit" data="2"/>
    </o:shapelayout>
  </w:shapeDefaults>
  <w:decimalSymbol w:val=","/>
  <w:listSeparator w:val=";"/>
  <w14:docId w14:val="1E45218B"/>
  <w15:docId w15:val="{3977CB8E-719D-43D1-AFC4-973F896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84C9"/>
        <w:lang w:val="es-ES" w:eastAsia="es-ES" w:bidi="ar-SA"/>
      </w:rPr>
    </w:rPrDefault>
    <w:pPrDefault>
      <w:pPr>
        <w:spacing w:line="23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2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218"/>
    <w:rPr>
      <w:rFonts w:ascii="Tahoma" w:hAnsi="Tahoma" w:cs="Tahoma"/>
      <w:sz w:val="16"/>
      <w:szCs w:val="16"/>
    </w:rPr>
  </w:style>
  <w:style w:type="paragraph" w:customStyle="1" w:styleId="CANALENCABEZADOAZUL">
    <w:name w:val="CANAL ENCABEZADO AZUL"/>
    <w:basedOn w:val="Normal"/>
    <w:qFormat/>
    <w:rsid w:val="00EB04E3"/>
    <w:pPr>
      <w:jc w:val="right"/>
    </w:pPr>
    <w:rPr>
      <w:b/>
      <w:sz w:val="18"/>
      <w:szCs w:val="24"/>
    </w:rPr>
  </w:style>
  <w:style w:type="paragraph" w:customStyle="1" w:styleId="CANALENCABEZADOGRIS">
    <w:name w:val="CANAL ENCABEZADO GRIS"/>
    <w:basedOn w:val="CANALENCABEZADOAZUL"/>
    <w:rsid w:val="009B0C26"/>
    <w:rPr>
      <w:color w:val="464646"/>
    </w:rPr>
  </w:style>
  <w:style w:type="paragraph" w:customStyle="1" w:styleId="CANALPIEDEPAGINAAZUL">
    <w:name w:val="CANAL PIE DE PAGINA AZUL"/>
    <w:qFormat/>
    <w:rsid w:val="00EB04E3"/>
    <w:pPr>
      <w:tabs>
        <w:tab w:val="right" w:pos="8647"/>
      </w:tabs>
      <w:jc w:val="right"/>
    </w:pPr>
    <w:rPr>
      <w:rFonts w:cs="Arial"/>
      <w:sz w:val="16"/>
      <w:szCs w:val="16"/>
    </w:rPr>
  </w:style>
  <w:style w:type="paragraph" w:customStyle="1" w:styleId="CANALPIEDEPAGINAGRIS">
    <w:name w:val="CANAL PIE DE PAGINA GRIS"/>
    <w:basedOn w:val="CANALPIEDEPAGINAAZUL"/>
    <w:rsid w:val="009B0C26"/>
    <w:rPr>
      <w:color w:val="464646"/>
    </w:rPr>
  </w:style>
  <w:style w:type="table" w:customStyle="1" w:styleId="TABLACANALAZUL">
    <w:name w:val="TABLA CANAL AZUL"/>
    <w:basedOn w:val="Tablanormal"/>
    <w:uiPriority w:val="99"/>
    <w:rsid w:val="00EB04E3"/>
    <w:pPr>
      <w:spacing w:line="240" w:lineRule="auto"/>
      <w:jc w:val="center"/>
    </w:pPr>
    <w:tblPr>
      <w:tblBorders>
        <w:bottom w:val="single" w:sz="4" w:space="0" w:color="0084C9"/>
        <w:insideH w:val="single" w:sz="4" w:space="0" w:color="0084C9"/>
        <w:insideV w:val="single" w:sz="4" w:space="0" w:color="0084C9"/>
      </w:tblBorders>
      <w:tblCellMar>
        <w:top w:w="28" w:type="dxa"/>
        <w:left w:w="28" w:type="dxa"/>
        <w:bottom w:w="28" w:type="dxa"/>
        <w:right w:w="28" w:type="dxa"/>
      </w:tblCellMar>
    </w:tblPr>
    <w:tcPr>
      <w:vAlign w:val="center"/>
    </w:tcPr>
  </w:style>
  <w:style w:type="table" w:customStyle="1" w:styleId="TABLACANALNEGRO">
    <w:name w:val="TABLA CANAL NEGRO"/>
    <w:basedOn w:val="TABLACANALAZUL"/>
    <w:uiPriority w:val="99"/>
    <w:rsid w:val="00EB04E3"/>
    <w:rPr>
      <w:color w:val="000000"/>
    </w:rPr>
    <w:tblPr>
      <w:tblBorders>
        <w:bottom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NALTEXTOAZUL">
    <w:name w:val="CANAL TEXTO AZUL"/>
    <w:qFormat/>
    <w:rsid w:val="00EB04E3"/>
    <w:rPr>
      <w:szCs w:val="24"/>
    </w:rPr>
  </w:style>
  <w:style w:type="paragraph" w:customStyle="1" w:styleId="CANALTEXTOGRIS">
    <w:name w:val="CANAL TEXTO GRIS"/>
    <w:basedOn w:val="CANALTEXTOAZUL"/>
    <w:rsid w:val="009B0C26"/>
    <w:rPr>
      <w:color w:val="464646"/>
    </w:rPr>
  </w:style>
  <w:style w:type="paragraph" w:customStyle="1" w:styleId="CANALTTULARAZUL">
    <w:name w:val="CANAL TÍTULAR AZUL"/>
    <w:basedOn w:val="CANALTEXTOAZUL"/>
    <w:qFormat/>
    <w:rsid w:val="00EB04E3"/>
    <w:pPr>
      <w:jc w:val="left"/>
    </w:pPr>
    <w:rPr>
      <w:b/>
    </w:rPr>
  </w:style>
  <w:style w:type="paragraph" w:customStyle="1" w:styleId="CANALTITULARGRIS">
    <w:name w:val="CANAL TITULAR GRIS"/>
    <w:basedOn w:val="CANALTTULARAZUL"/>
    <w:rsid w:val="009B0C26"/>
    <w:rPr>
      <w:rFonts w:cs="Arial"/>
      <w:color w:val="46464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756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7666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7692\Downloads\Nota%20informativa%20(1).dotx" TargetMode="External"/></Relationships>
</file>

<file path=word/theme/theme1.xml><?xml version="1.0" encoding="utf-8"?>
<a:theme xmlns:a="http://schemas.openxmlformats.org/drawingml/2006/main" name="Tema de Office">
  <a:themeElements>
    <a:clrScheme name="Canal de Isabel II">
      <a:dk1>
        <a:srgbClr val="0084C9"/>
      </a:dk1>
      <a:lt1>
        <a:srgbClr val="00C1D5"/>
      </a:lt1>
      <a:dk2>
        <a:srgbClr val="A6BBC8"/>
      </a:dk2>
      <a:lt2>
        <a:srgbClr val="A77BCA"/>
      </a:lt2>
      <a:accent1>
        <a:srgbClr val="009CA6"/>
      </a:accent1>
      <a:accent2>
        <a:srgbClr val="FFFFFF"/>
      </a:accent2>
      <a:accent3>
        <a:srgbClr val="000000"/>
      </a:accent3>
      <a:accent4>
        <a:srgbClr val="FFFFFF"/>
      </a:accent4>
      <a:accent5>
        <a:srgbClr val="000000"/>
      </a:accent5>
      <a:accent6>
        <a:srgbClr val="FFFFFF"/>
      </a:accent6>
      <a:hlink>
        <a:srgbClr val="000000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informativa (1)</Template>
  <TotalTime>16</TotalTime>
  <Pages>1</Pages>
  <Words>90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nota informativa</vt:lpstr>
    </vt:vector>
  </TitlesOfParts>
  <Company>Canal de Isabel II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nota informativa</dc:title>
  <dc:creator>Recio García, Naiara</dc:creator>
  <cp:keywords>Octubre 2020</cp:keywords>
  <cp:lastModifiedBy>Sánchez Gómez, Hanna</cp:lastModifiedBy>
  <cp:revision>3</cp:revision>
  <cp:lastPrinted>2013-01-24T11:11:00Z</cp:lastPrinted>
  <dcterms:created xsi:type="dcterms:W3CDTF">2024-08-22T10:57:00Z</dcterms:created>
  <dcterms:modified xsi:type="dcterms:W3CDTF">2024-09-17T14:49:00Z</dcterms:modified>
</cp:coreProperties>
</file>